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bookmarkStart w:id="0" w:name="_GoBack"/>
      <w:bookmarkEnd w:id="0"/>
      <w:r>
        <w:rPr>
          <w:rFonts w:hint="eastAsia"/>
          <w:b/>
          <w:u w:val="single"/>
        </w:rPr>
        <w:t>Application Form</w:t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Joining Ceremonial Squadron</w:t>
      </w:r>
    </w:p>
    <w:p w:rsidR="008716BF" w:rsidRDefault="008716BF" w:rsidP="008716BF">
      <w:pPr>
        <w:tabs>
          <w:tab w:val="center" w:pos="6300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403"/>
        <w:gridCol w:w="4285"/>
      </w:tblGrid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EE774F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Application Option</w:t>
            </w:r>
            <w:r>
              <w:rPr>
                <w:rFonts w:hint="eastAsia"/>
                <w:color w:val="0000FF"/>
              </w:rPr>
              <w:t>*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Phone No.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OC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OC Unit</w:t>
            </w:r>
            <w:r>
              <w:t>’</w:t>
            </w:r>
            <w:r>
              <w:rPr>
                <w:rFonts w:hint="eastAsia"/>
              </w:rPr>
              <w:t xml:space="preserve">s Endorsement 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</w:tbl>
    <w:p w:rsidR="008716BF" w:rsidRDefault="008716BF" w:rsidP="008716BF">
      <w:pPr>
        <w:tabs>
          <w:tab w:val="center" w:pos="6300"/>
        </w:tabs>
      </w:pPr>
    </w:p>
    <w:p w:rsidR="008716BF" w:rsidRPr="0012594E" w:rsidRDefault="008716BF" w:rsidP="008716BF">
      <w:pPr>
        <w:tabs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*Application Option:</w:t>
      </w:r>
    </w:p>
    <w:p w:rsidR="008716BF" w:rsidRPr="0012594E" w:rsidRDefault="008716BF" w:rsidP="008716BF">
      <w:pPr>
        <w:tabs>
          <w:tab w:val="left" w:pos="180"/>
          <w:tab w:val="left" w:pos="540"/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A.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joining C Sqn as attachment member.</w:t>
      </w:r>
    </w:p>
    <w:p w:rsidR="006739A7" w:rsidRPr="00813007" w:rsidRDefault="008716BF" w:rsidP="008716BF">
      <w:r w:rsidRPr="0012594E">
        <w:rPr>
          <w:rFonts w:hint="eastAsia"/>
          <w:b/>
          <w:color w:val="0000FF"/>
          <w:sz w:val="28"/>
          <w:szCs w:val="28"/>
        </w:rPr>
        <w:t>B.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>Apply for transfer into C Sqn as primary member.</w:t>
      </w:r>
    </w:p>
    <w:sectPr w:rsidR="006739A7" w:rsidRPr="00813007" w:rsidSect="00F54E72">
      <w:headerReference w:type="default" r:id="rId7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32" w:rsidRDefault="00887832" w:rsidP="00865876">
      <w:r>
        <w:separator/>
      </w:r>
    </w:p>
  </w:endnote>
  <w:endnote w:type="continuationSeparator" w:id="0">
    <w:p w:rsidR="00887832" w:rsidRDefault="00887832" w:rsidP="008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32" w:rsidRDefault="00887832" w:rsidP="00865876">
      <w:r>
        <w:separator/>
      </w:r>
    </w:p>
  </w:footnote>
  <w:footnote w:type="continuationSeparator" w:id="0">
    <w:p w:rsidR="00887832" w:rsidRDefault="00887832" w:rsidP="0086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C" w:rsidRDefault="005E7BA1" w:rsidP="00B33084">
    <w:pPr>
      <w:pStyle w:val="a5"/>
      <w:tabs>
        <w:tab w:val="left" w:pos="3285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-648970</wp:posOffset>
              </wp:positionH>
              <wp:positionV relativeFrom="paragraph">
                <wp:posOffset>102235</wp:posOffset>
              </wp:positionV>
              <wp:extent cx="1254760" cy="1190625"/>
              <wp:effectExtent l="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5EC" w:rsidRPr="00B556E4" w:rsidRDefault="00F54E72" w:rsidP="00F54E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0000" cy="1080000"/>
                                <wp:effectExtent l="0" t="0" r="0" b="0"/>
                                <wp:docPr id="2" name="圖片 2" descr="C:\Documents and Settings\Edward King\My Documents\USB\C Sqn Crest\C Sqn Crest (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Edward King\My Documents\USB\C Sqn Crest\C Sqn Crest (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1pt;margin-top:8.05pt;width:98.8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" filled="f" fillcolor="black [3213]" stroked="f" strokecolor="black [3213]">
              <v:textbox>
                <w:txbxContent>
                  <w:p w:rsidR="00B445EC" w:rsidRPr="00B556E4" w:rsidRDefault="00F54E72" w:rsidP="00F54E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0000" cy="1080000"/>
                          <wp:effectExtent l="0" t="0" r="0" b="0"/>
                          <wp:docPr id="2" name="圖片 2" descr="C:\Documents and Settings\Edward King\My Documents\USB\C Sqn Crest\C Sqn Crest (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Edward King\My Documents\USB\C Sqn Crest\C Sqn Crest (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0"/>
    </w:tblGrid>
    <w:tr w:rsidR="00B445EC" w:rsidTr="00F54E72">
      <w:trPr>
        <w:trHeight w:val="1749"/>
      </w:trPr>
      <w:tc>
        <w:tcPr>
          <w:tcW w:w="11970" w:type="dxa"/>
          <w:vAlign w:val="center"/>
        </w:tcPr>
        <w:p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>Hong Kong Air Cadet Corps Headquarters, Sung Wong Toi Road, Kowloon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2" w:history="1">
            <w:r w:rsidRPr="00B445E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www.csqn-hkacc.org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3" w:history="1">
            <w:r w:rsidRPr="00B445EC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info@csqn-hkacc.org</w:t>
            </w:r>
          </w:hyperlink>
        </w:p>
      </w:tc>
    </w:tr>
  </w:tbl>
  <w:p w:rsidR="00B445EC" w:rsidRDefault="00B445EC" w:rsidP="00F54E7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F"/>
    <w:rsid w:val="000563C6"/>
    <w:rsid w:val="00181BEE"/>
    <w:rsid w:val="002B479B"/>
    <w:rsid w:val="00315CD6"/>
    <w:rsid w:val="003B102C"/>
    <w:rsid w:val="003B2652"/>
    <w:rsid w:val="003C17B5"/>
    <w:rsid w:val="00451A1C"/>
    <w:rsid w:val="004F031D"/>
    <w:rsid w:val="005563F3"/>
    <w:rsid w:val="005D661A"/>
    <w:rsid w:val="005E7BA1"/>
    <w:rsid w:val="006739A7"/>
    <w:rsid w:val="00674AFF"/>
    <w:rsid w:val="007E4A15"/>
    <w:rsid w:val="007F68D1"/>
    <w:rsid w:val="008022ED"/>
    <w:rsid w:val="00812865"/>
    <w:rsid w:val="00813007"/>
    <w:rsid w:val="00865876"/>
    <w:rsid w:val="008716BF"/>
    <w:rsid w:val="00887832"/>
    <w:rsid w:val="008C4D77"/>
    <w:rsid w:val="008D5E70"/>
    <w:rsid w:val="00923023"/>
    <w:rsid w:val="009836C0"/>
    <w:rsid w:val="00992EB7"/>
    <w:rsid w:val="00A20361"/>
    <w:rsid w:val="00A527B8"/>
    <w:rsid w:val="00B33084"/>
    <w:rsid w:val="00B445EC"/>
    <w:rsid w:val="00B556E4"/>
    <w:rsid w:val="00B66702"/>
    <w:rsid w:val="00B812B8"/>
    <w:rsid w:val="00BD5B77"/>
    <w:rsid w:val="00BF3286"/>
    <w:rsid w:val="00C22BAB"/>
    <w:rsid w:val="00C54381"/>
    <w:rsid w:val="00C8268F"/>
    <w:rsid w:val="00D36DC5"/>
    <w:rsid w:val="00DA28A0"/>
    <w:rsid w:val="00DD53A7"/>
    <w:rsid w:val="00E2524F"/>
    <w:rsid w:val="00E3319B"/>
    <w:rsid w:val="00E84983"/>
    <w:rsid w:val="00E877CE"/>
    <w:rsid w:val="00EA2533"/>
    <w:rsid w:val="00EE774F"/>
    <w:rsid w:val="00F54E72"/>
    <w:rsid w:val="00F65BCA"/>
    <w:rsid w:val="00F9077D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qn-hkacc.org" TargetMode="External"/><Relationship Id="rId2" Type="http://schemas.openxmlformats.org/officeDocument/2006/relationships/hyperlink" Target="http://www.csqn-hkacc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Sqn - Letterhead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CHAU, Twinson HB</cp:lastModifiedBy>
  <cp:revision>2</cp:revision>
  <cp:lastPrinted>2013-04-09T16:05:00Z</cp:lastPrinted>
  <dcterms:created xsi:type="dcterms:W3CDTF">2014-07-28T06:34:00Z</dcterms:created>
  <dcterms:modified xsi:type="dcterms:W3CDTF">2014-07-28T06:34:00Z</dcterms:modified>
</cp:coreProperties>
</file>